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65379" w:rsidRPr="00E646C4" w:rsidTr="00E646C4">
        <w:tc>
          <w:tcPr>
            <w:tcW w:w="9778" w:type="dxa"/>
          </w:tcPr>
          <w:p w:rsidR="00C65379" w:rsidRPr="00E646C4" w:rsidRDefault="00C65379" w:rsidP="00E646C4">
            <w:pPr>
              <w:pStyle w:val="TableContents"/>
              <w:jc w:val="center"/>
              <w:rPr>
                <w:rFonts w:ascii="Arial" w:hAnsi="Arial"/>
              </w:rPr>
            </w:pPr>
            <w:r w:rsidRPr="00E646C4">
              <w:rPr>
                <w:rFonts w:ascii="Arial" w:hAnsi="Arial"/>
                <w:b/>
              </w:rPr>
              <w:t>Incontro settimanale di programmazione didattica</w:t>
            </w:r>
            <w:r w:rsidRPr="00E646C4">
              <w:rPr>
                <w:rFonts w:ascii="Arial" w:hAnsi="Arial"/>
              </w:rPr>
              <w:t xml:space="preserve">  </w:t>
            </w:r>
          </w:p>
        </w:tc>
      </w:tr>
      <w:tr w:rsidR="00C65379" w:rsidRPr="00E646C4" w:rsidTr="00E646C4">
        <w:tc>
          <w:tcPr>
            <w:tcW w:w="9778" w:type="dxa"/>
          </w:tcPr>
          <w:p w:rsidR="00C65379" w:rsidRPr="00E646C4" w:rsidRDefault="00C65379" w:rsidP="00E646C4">
            <w:pPr>
              <w:pStyle w:val="TableContents"/>
              <w:jc w:val="center"/>
              <w:rPr>
                <w:rFonts w:ascii="Arial" w:hAnsi="Arial"/>
              </w:rPr>
            </w:pPr>
            <w:r w:rsidRPr="00E646C4">
              <w:rPr>
                <w:rFonts w:ascii="Arial" w:hAnsi="Arial"/>
                <w:b/>
              </w:rPr>
              <w:t>Verbale n°                         Primaria di                    Classe</w:t>
            </w:r>
          </w:p>
        </w:tc>
      </w:tr>
    </w:tbl>
    <w:p w:rsidR="00C65379" w:rsidRPr="00AE057A" w:rsidRDefault="00C65379" w:rsidP="00C65379">
      <w:pPr>
        <w:pStyle w:val="TableContents"/>
        <w:rPr>
          <w:rFonts w:ascii="Arial" w:hAnsi="Arial"/>
        </w:rPr>
      </w:pPr>
    </w:p>
    <w:p w:rsidR="00C65379" w:rsidRDefault="00C65379" w:rsidP="00C65379">
      <w:pPr>
        <w:pStyle w:val="TableContents"/>
        <w:rPr>
          <w:rFonts w:ascii="Arial" w:hAnsi="Arial"/>
          <w:sz w:val="20"/>
          <w:szCs w:val="20"/>
        </w:rPr>
      </w:pPr>
      <w:r w:rsidRPr="00AE057A">
        <w:rPr>
          <w:rFonts w:ascii="Arial" w:hAnsi="Arial"/>
          <w:sz w:val="20"/>
          <w:szCs w:val="20"/>
        </w:rPr>
        <w:t xml:space="preserve">Il giorno       del mese di       dell’anno     </w:t>
      </w:r>
      <w:proofErr w:type="gramStart"/>
      <w:r w:rsidRPr="00AE057A">
        <w:rPr>
          <w:rFonts w:ascii="Arial" w:hAnsi="Arial"/>
          <w:sz w:val="20"/>
          <w:szCs w:val="20"/>
        </w:rPr>
        <w:t xml:space="preserve">  ,</w:t>
      </w:r>
      <w:proofErr w:type="gramEnd"/>
      <w:r w:rsidRPr="00AE057A">
        <w:rPr>
          <w:rFonts w:ascii="Arial" w:hAnsi="Arial"/>
          <w:sz w:val="20"/>
          <w:szCs w:val="20"/>
        </w:rPr>
        <w:t xml:space="preserve"> dalle ore             alle ore</w:t>
      </w:r>
      <w:r>
        <w:rPr>
          <w:rFonts w:ascii="Arial" w:hAnsi="Arial"/>
          <w:sz w:val="20"/>
          <w:szCs w:val="20"/>
        </w:rPr>
        <w:t xml:space="preserve"> presso la Scuola Primaria di              </w:t>
      </w:r>
    </w:p>
    <w:p w:rsidR="00C65379" w:rsidRPr="00AE057A" w:rsidRDefault="00C65379" w:rsidP="00C65379">
      <w:pPr>
        <w:pStyle w:val="TableContents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 è riunito il team docente per </w:t>
      </w:r>
      <w:proofErr w:type="gramStart"/>
      <w:r>
        <w:rPr>
          <w:rFonts w:ascii="Arial" w:hAnsi="Arial"/>
          <w:sz w:val="20"/>
          <w:szCs w:val="20"/>
        </w:rPr>
        <w:t>l’ incontro</w:t>
      </w:r>
      <w:proofErr w:type="gramEnd"/>
      <w:r>
        <w:rPr>
          <w:rFonts w:ascii="Arial" w:hAnsi="Arial"/>
          <w:sz w:val="20"/>
          <w:szCs w:val="20"/>
        </w:rPr>
        <w:t xml:space="preserve"> settimanale di programmazione didattica </w:t>
      </w:r>
      <w:r w:rsidRPr="00AE057A">
        <w:rPr>
          <w:rFonts w:ascii="Arial" w:hAnsi="Arial"/>
          <w:sz w:val="20"/>
          <w:szCs w:val="20"/>
        </w:rPr>
        <w:t>.</w:t>
      </w:r>
    </w:p>
    <w:p w:rsidR="00C65379" w:rsidRPr="00AE057A" w:rsidRDefault="00C65379" w:rsidP="00C653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57A">
        <w:rPr>
          <w:rFonts w:ascii="Arial" w:hAnsi="Arial" w:cs="Arial"/>
          <w:sz w:val="20"/>
          <w:szCs w:val="20"/>
        </w:rPr>
        <w:t>Sono presenti gli insegnanti:</w:t>
      </w:r>
    </w:p>
    <w:p w:rsidR="00C65379" w:rsidRPr="00AE057A" w:rsidRDefault="00C65379" w:rsidP="00C653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57A">
        <w:rPr>
          <w:rFonts w:ascii="Arial" w:hAnsi="Arial" w:cs="Arial"/>
          <w:sz w:val="20"/>
          <w:szCs w:val="20"/>
        </w:rPr>
        <w:t>risultano assenti: (specificare il motivo)</w:t>
      </w:r>
    </w:p>
    <w:p w:rsidR="009D78A4" w:rsidRDefault="00C65379" w:rsidP="00C65379">
      <w:pPr>
        <w:rPr>
          <w:rFonts w:ascii="Arial" w:hAnsi="Arial" w:cs="Arial"/>
          <w:sz w:val="20"/>
          <w:szCs w:val="20"/>
        </w:rPr>
      </w:pPr>
      <w:r w:rsidRPr="00AE057A">
        <w:rPr>
          <w:rFonts w:ascii="Arial" w:hAnsi="Arial" w:cs="Arial"/>
          <w:sz w:val="20"/>
          <w:szCs w:val="20"/>
        </w:rPr>
        <w:t>Docente verbalizzante……</w:t>
      </w:r>
    </w:p>
    <w:p w:rsidR="00C65379" w:rsidRDefault="00C65379" w:rsidP="00C6537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65379" w:rsidRPr="00E646C4" w:rsidTr="00E646C4">
        <w:tc>
          <w:tcPr>
            <w:tcW w:w="9778" w:type="dxa"/>
          </w:tcPr>
          <w:p w:rsidR="00C65379" w:rsidRPr="00E646C4" w:rsidRDefault="00C65379" w:rsidP="00E646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E646C4">
              <w:rPr>
                <w:rFonts w:ascii="Arial" w:hAnsi="Arial"/>
                <w:b/>
                <w:sz w:val="20"/>
                <w:szCs w:val="20"/>
              </w:rPr>
              <w:t>Analisi del contesto, verifica delle attività svolte</w:t>
            </w:r>
          </w:p>
        </w:tc>
      </w:tr>
      <w:tr w:rsidR="00C65379" w:rsidTr="00E646C4">
        <w:tc>
          <w:tcPr>
            <w:tcW w:w="9778" w:type="dxa"/>
          </w:tcPr>
          <w:p w:rsidR="00C65379" w:rsidRDefault="00C65379" w:rsidP="00E646C4">
            <w:pPr>
              <w:spacing w:after="0" w:line="240" w:lineRule="auto"/>
            </w:pPr>
            <w:r w:rsidRPr="00E646C4">
              <w:rPr>
                <w:rFonts w:ascii="Arial" w:hAnsi="Arial"/>
                <w:sz w:val="20"/>
                <w:szCs w:val="20"/>
              </w:rPr>
              <w:t>(Unità di apprendimento svolte, criticità, valutazione risultati raggiunti)</w:t>
            </w:r>
          </w:p>
        </w:tc>
      </w:tr>
    </w:tbl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p w:rsidR="00C65379" w:rsidRDefault="00C65379" w:rsidP="00C65379">
      <w:pPr>
        <w:spacing w:after="0"/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65379" w:rsidTr="00E646C4">
        <w:tc>
          <w:tcPr>
            <w:tcW w:w="9778" w:type="dxa"/>
          </w:tcPr>
          <w:p w:rsidR="00C65379" w:rsidRDefault="00C65379" w:rsidP="00E646C4">
            <w:pPr>
              <w:spacing w:after="0" w:line="240" w:lineRule="auto"/>
            </w:pPr>
            <w:r w:rsidRPr="00E646C4">
              <w:rPr>
                <w:rFonts w:ascii="Arial" w:hAnsi="Arial"/>
                <w:b/>
                <w:sz w:val="20"/>
                <w:szCs w:val="20"/>
              </w:rPr>
              <w:t>Osservazioni sulle programmazioni individualizzate</w:t>
            </w:r>
            <w:r w:rsidRPr="00E646C4">
              <w:rPr>
                <w:rFonts w:ascii="Arial" w:hAnsi="Arial"/>
                <w:sz w:val="20"/>
                <w:szCs w:val="20"/>
              </w:rPr>
              <w:t xml:space="preserve"> (se presenti):</w:t>
            </w:r>
          </w:p>
        </w:tc>
      </w:tr>
    </w:tbl>
    <w:p w:rsidR="00C65379" w:rsidRDefault="00C65379" w:rsidP="00C65379">
      <w:pPr>
        <w:spacing w:after="0"/>
      </w:pPr>
    </w:p>
    <w:p w:rsidR="00C65379" w:rsidRPr="00C65379" w:rsidRDefault="00C65379" w:rsidP="00C65379"/>
    <w:p w:rsidR="00C65379" w:rsidRPr="00C65379" w:rsidRDefault="00C65379" w:rsidP="00C65379"/>
    <w:p w:rsidR="00C65379" w:rsidRPr="00C65379" w:rsidRDefault="00C65379" w:rsidP="00C65379"/>
    <w:p w:rsidR="00C65379" w:rsidRPr="00C65379" w:rsidRDefault="00C65379" w:rsidP="00C65379"/>
    <w:p w:rsidR="00C65379" w:rsidRPr="00C65379" w:rsidRDefault="00C65379" w:rsidP="00C65379"/>
    <w:p w:rsidR="00C65379" w:rsidRDefault="00C65379" w:rsidP="00C65379"/>
    <w:tbl>
      <w:tblPr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65379" w:rsidRPr="00E646C4" w:rsidTr="00E646C4">
        <w:tc>
          <w:tcPr>
            <w:tcW w:w="9778" w:type="dxa"/>
          </w:tcPr>
          <w:p w:rsidR="00C65379" w:rsidRPr="00E646C4" w:rsidRDefault="00C65379" w:rsidP="009D78A4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E646C4">
              <w:rPr>
                <w:rFonts w:ascii="Arial" w:hAnsi="Arial"/>
                <w:b/>
                <w:sz w:val="20"/>
                <w:szCs w:val="20"/>
              </w:rPr>
              <w:t xml:space="preserve">Note:  </w:t>
            </w:r>
            <w:r w:rsidRPr="00E646C4"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 w:rsidRPr="00E646C4">
              <w:rPr>
                <w:rFonts w:ascii="Arial" w:hAnsi="Arial"/>
                <w:sz w:val="20"/>
                <w:szCs w:val="20"/>
              </w:rPr>
              <w:t>problemi disciplinari, rapporto con i genitori, visite guidate, attività complementari, esperti, ….)</w:t>
            </w:r>
          </w:p>
        </w:tc>
      </w:tr>
      <w:tr w:rsidR="00C65379" w:rsidRPr="00C65379" w:rsidTr="00E646C4">
        <w:tc>
          <w:tcPr>
            <w:tcW w:w="9778" w:type="dxa"/>
          </w:tcPr>
          <w:p w:rsidR="00C65379" w:rsidRPr="00C65379" w:rsidRDefault="00C65379" w:rsidP="00E646C4">
            <w:pPr>
              <w:spacing w:after="0" w:line="240" w:lineRule="auto"/>
            </w:pPr>
            <w:r w:rsidRPr="00E646C4">
              <w:rPr>
                <w:rFonts w:ascii="Arial" w:hAnsi="Arial"/>
                <w:sz w:val="20"/>
                <w:szCs w:val="20"/>
              </w:rPr>
              <w:t>(percorsi, obiettivi, unità di apprendimento, traguardi, strumenti, metodi, …)</w:t>
            </w:r>
          </w:p>
        </w:tc>
      </w:tr>
    </w:tbl>
    <w:p w:rsidR="00C65379" w:rsidRDefault="00C65379" w:rsidP="00C65379"/>
    <w:p w:rsidR="00C65379" w:rsidRDefault="00C65379" w:rsidP="00C65379"/>
    <w:p w:rsidR="00C65379" w:rsidRDefault="00C65379" w:rsidP="00C65379"/>
    <w:p w:rsidR="00C65379" w:rsidRDefault="00C65379" w:rsidP="00C65379"/>
    <w:p w:rsidR="00C65379" w:rsidRDefault="00C65379" w:rsidP="00C65379"/>
    <w:p w:rsidR="00C65379" w:rsidRDefault="00C65379" w:rsidP="00C65379"/>
    <w:p w:rsidR="00C65379" w:rsidRDefault="00C65379" w:rsidP="00C65379"/>
    <w:p w:rsidR="00C65379" w:rsidRDefault="00C65379" w:rsidP="00C65379"/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65379" w:rsidRPr="00E646C4" w:rsidTr="00E646C4">
        <w:tc>
          <w:tcPr>
            <w:tcW w:w="9778" w:type="dxa"/>
          </w:tcPr>
          <w:p w:rsidR="00C65379" w:rsidRPr="00E646C4" w:rsidRDefault="00C65379" w:rsidP="00E646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6C4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Progettazione e organizzazione dell’attività in classe</w:t>
            </w:r>
          </w:p>
        </w:tc>
      </w:tr>
    </w:tbl>
    <w:p w:rsidR="00E646C4" w:rsidRDefault="00E646C4" w:rsidP="00C65379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E646C4" w:rsidRPr="00E646C4" w:rsidRDefault="00E646C4" w:rsidP="00E646C4"/>
    <w:p w:rsidR="00C418FA" w:rsidRPr="00E646C4" w:rsidRDefault="00C418FA" w:rsidP="00C418FA"/>
    <w:p w:rsidR="00C418FA" w:rsidRPr="005151A7" w:rsidRDefault="00C418FA" w:rsidP="00C418FA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151A7">
        <w:rPr>
          <w:rFonts w:ascii="Arial" w:hAnsi="Arial" w:cs="Arial"/>
          <w:b/>
          <w:sz w:val="20"/>
          <w:szCs w:val="20"/>
        </w:rPr>
        <w:t>NB)</w:t>
      </w:r>
      <w:r w:rsidRPr="005151A7">
        <w:rPr>
          <w:rFonts w:ascii="Arial" w:hAnsi="Arial" w:cs="Arial"/>
          <w:bCs/>
          <w:sz w:val="20"/>
          <w:szCs w:val="20"/>
        </w:rPr>
        <w:t xml:space="preserve"> Il verbale</w:t>
      </w:r>
      <w:bookmarkStart w:id="0" w:name="_GoBack"/>
      <w:bookmarkEnd w:id="0"/>
      <w:r w:rsidRPr="005151A7">
        <w:rPr>
          <w:rFonts w:ascii="Arial" w:hAnsi="Arial" w:cs="Arial"/>
          <w:bCs/>
          <w:sz w:val="20"/>
          <w:szCs w:val="20"/>
        </w:rPr>
        <w:t xml:space="preserve"> va così nominato: v</w:t>
      </w:r>
      <w:r w:rsidRPr="005151A7">
        <w:rPr>
          <w:rFonts w:ascii="Arial" w:hAnsi="Arial" w:cs="Arial"/>
          <w:sz w:val="20"/>
          <w:szCs w:val="20"/>
        </w:rPr>
        <w:t>erbale  programmazione settimanale primaria (CLASSE _scuola) n (NUMERO PROGRESSIVO) del (gg-mm-</w:t>
      </w:r>
      <w:proofErr w:type="spellStart"/>
      <w:r w:rsidRPr="005151A7">
        <w:rPr>
          <w:rFonts w:ascii="Arial" w:hAnsi="Arial" w:cs="Arial"/>
          <w:sz w:val="20"/>
          <w:szCs w:val="20"/>
        </w:rPr>
        <w:t>aaaa</w:t>
      </w:r>
      <w:proofErr w:type="spellEnd"/>
      <w:r w:rsidRPr="005151A7">
        <w:rPr>
          <w:rFonts w:ascii="Arial" w:hAnsi="Arial" w:cs="Arial"/>
          <w:sz w:val="20"/>
          <w:szCs w:val="20"/>
        </w:rPr>
        <w:t>)</w:t>
      </w:r>
    </w:p>
    <w:p w:rsidR="00C65379" w:rsidRPr="00F26FC7" w:rsidRDefault="00C418FA" w:rsidP="00C418FA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3161">
        <w:rPr>
          <w:rFonts w:ascii="Arial" w:hAnsi="Arial" w:cs="Arial"/>
          <w:sz w:val="20"/>
          <w:szCs w:val="20"/>
        </w:rPr>
        <w:t>esempio:</w:t>
      </w:r>
      <w:r w:rsidRPr="00803161">
        <w:rPr>
          <w:rFonts w:ascii="Arial" w:hAnsi="Arial" w:cs="Arial"/>
          <w:sz w:val="20"/>
          <w:szCs w:val="20"/>
        </w:rPr>
        <w:tab/>
        <w:t xml:space="preserve">Verbale programmazione primaria 2 _ </w:t>
      </w:r>
      <w:proofErr w:type="gramStart"/>
      <w:r w:rsidRPr="00803161">
        <w:rPr>
          <w:rFonts w:ascii="Arial" w:hAnsi="Arial" w:cs="Arial"/>
          <w:sz w:val="20"/>
          <w:szCs w:val="20"/>
        </w:rPr>
        <w:t>Silius  n</w:t>
      </w:r>
      <w:proofErr w:type="gramEnd"/>
      <w:r w:rsidRPr="00803161">
        <w:rPr>
          <w:rFonts w:ascii="Arial" w:hAnsi="Arial" w:cs="Arial"/>
          <w:sz w:val="20"/>
          <w:szCs w:val="20"/>
        </w:rPr>
        <w:t>1 del 17_09_2019</w:t>
      </w:r>
    </w:p>
    <w:sectPr w:rsidR="00C65379" w:rsidRPr="00F26FC7" w:rsidSect="00F61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DB"/>
    <w:rsid w:val="004728DB"/>
    <w:rsid w:val="005151A7"/>
    <w:rsid w:val="00735E1D"/>
    <w:rsid w:val="007D22FE"/>
    <w:rsid w:val="009D78A4"/>
    <w:rsid w:val="00A51FD3"/>
    <w:rsid w:val="00BF53D3"/>
    <w:rsid w:val="00C418FA"/>
    <w:rsid w:val="00C65379"/>
    <w:rsid w:val="00CB4550"/>
    <w:rsid w:val="00E646C4"/>
    <w:rsid w:val="00EC343B"/>
    <w:rsid w:val="00F26FC7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BD27"/>
  <w15:chartTrackingRefBased/>
  <w15:docId w15:val="{38C24CEB-4CA5-E045-BCEE-BA6CBAC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3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ontents">
    <w:name w:val="Table Contents"/>
    <w:basedOn w:val="Normale"/>
    <w:rsid w:val="00C65379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C65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ownloads/Verbale%20programmazione%20settimanale%20Primaria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Verbale programmazione settimanale Primaria(1).dotx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Gaia</dc:creator>
  <cp:keywords/>
  <cp:lastModifiedBy>Denise Gaia</cp:lastModifiedBy>
  <cp:revision>2</cp:revision>
  <dcterms:created xsi:type="dcterms:W3CDTF">2019-09-19T19:31:00Z</dcterms:created>
  <dcterms:modified xsi:type="dcterms:W3CDTF">2019-09-24T13:25:00Z</dcterms:modified>
</cp:coreProperties>
</file>